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71"/>
      </w:tblGrid>
      <w:tr w:rsidR="000163E5" w:rsidRPr="0034360D" w:rsidTr="00DC66A2">
        <w:trPr>
          <w:trHeight w:val="466"/>
        </w:trPr>
        <w:tc>
          <w:tcPr>
            <w:tcW w:w="8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0163E5" w:rsidRPr="0034360D" w:rsidRDefault="000163E5" w:rsidP="00F1194B">
            <w:pPr>
              <w:shd w:val="clear" w:color="auto" w:fill="FFFFFF"/>
              <w:spacing w:after="0" w:line="240" w:lineRule="auto"/>
              <w:rPr>
                <w:rFonts w:cs="Arial"/>
                <w:b/>
                <w:bCs/>
                <w:caps/>
                <w:color w:val="000000" w:themeColor="text1"/>
              </w:rPr>
            </w:pPr>
            <w:r w:rsidRPr="0034360D">
              <w:rPr>
                <w:rFonts w:cs="Arial"/>
                <w:b/>
                <w:bCs/>
                <w:caps/>
                <w:color w:val="000000" w:themeColor="text1"/>
              </w:rPr>
              <w:t>Međunarodni dan muzEjA</w:t>
            </w:r>
            <w:r w:rsidR="00F1194B" w:rsidRPr="0034360D">
              <w:rPr>
                <w:rFonts w:cs="Arial"/>
                <w:b/>
                <w:bCs/>
                <w:caps/>
                <w:color w:val="000000" w:themeColor="text1"/>
              </w:rPr>
              <w:t xml:space="preserve"> , </w:t>
            </w:r>
            <w:r w:rsidRPr="0034360D">
              <w:rPr>
                <w:rFonts w:cs="Arial"/>
                <w:b/>
                <w:bCs/>
                <w:caps/>
                <w:color w:val="000000" w:themeColor="text1"/>
              </w:rPr>
              <w:t xml:space="preserve">18. </w:t>
            </w:r>
            <w:r w:rsidRPr="0034360D">
              <w:rPr>
                <w:rFonts w:cs="Arial"/>
                <w:b/>
                <w:bCs/>
                <w:color w:val="000000" w:themeColor="text1"/>
              </w:rPr>
              <w:t xml:space="preserve">svibnja </w:t>
            </w:r>
            <w:r w:rsidRPr="0034360D">
              <w:rPr>
                <w:rFonts w:cs="Arial"/>
                <w:b/>
                <w:bCs/>
                <w:caps/>
                <w:color w:val="000000" w:themeColor="text1"/>
              </w:rPr>
              <w:t>20</w:t>
            </w:r>
            <w:r w:rsidR="00113EAE" w:rsidRPr="0034360D">
              <w:rPr>
                <w:rFonts w:cs="Arial"/>
                <w:b/>
                <w:bCs/>
                <w:caps/>
                <w:color w:val="000000" w:themeColor="text1"/>
              </w:rPr>
              <w:t>2</w:t>
            </w:r>
            <w:r w:rsidR="00934482">
              <w:rPr>
                <w:rFonts w:cs="Arial"/>
                <w:b/>
                <w:bCs/>
                <w:caps/>
                <w:color w:val="000000" w:themeColor="text1"/>
              </w:rPr>
              <w:t>4</w:t>
            </w:r>
            <w:r w:rsidR="00F1194B" w:rsidRPr="0034360D">
              <w:rPr>
                <w:rFonts w:cs="Arial"/>
                <w:b/>
                <w:bCs/>
                <w:caps/>
                <w:color w:val="000000" w:themeColor="text1"/>
              </w:rPr>
              <w:t>.</w:t>
            </w:r>
          </w:p>
          <w:p w:rsidR="00113EAE" w:rsidRPr="0034360D" w:rsidRDefault="000163E5" w:rsidP="001E096B">
            <w:pPr>
              <w:shd w:val="clear" w:color="auto" w:fill="FFFFFF"/>
              <w:spacing w:after="0" w:line="240" w:lineRule="auto"/>
              <w:rPr>
                <w:rFonts w:cs="Arial"/>
                <w:i/>
                <w:color w:val="000000" w:themeColor="text1"/>
                <w:lang w:val="en-GB"/>
              </w:rPr>
            </w:pPr>
            <w:r w:rsidRPr="0034360D">
              <w:rPr>
                <w:rFonts w:cs="Arial"/>
                <w:color w:val="000000" w:themeColor="text1"/>
              </w:rPr>
              <w:t xml:space="preserve">Tema: </w:t>
            </w:r>
            <w:r w:rsidR="00934482" w:rsidRPr="00934482">
              <w:rPr>
                <w:color w:val="000000" w:themeColor="text1"/>
                <w:sz w:val="24"/>
                <w:szCs w:val="24"/>
              </w:rPr>
              <w:t>Muz</w:t>
            </w:r>
            <w:r w:rsidR="00934482">
              <w:rPr>
                <w:color w:val="000000" w:themeColor="text1"/>
                <w:sz w:val="24"/>
                <w:szCs w:val="24"/>
              </w:rPr>
              <w:t>eji za edukaciju i istraživanje</w:t>
            </w:r>
            <w:r w:rsidR="00934482" w:rsidRPr="00934482">
              <w:rPr>
                <w:color w:val="000000" w:themeColor="text1"/>
                <w:sz w:val="24"/>
                <w:szCs w:val="24"/>
              </w:rPr>
              <w:t xml:space="preserve"> </w:t>
            </w:r>
            <w:r w:rsidR="00F1194B" w:rsidRPr="0034360D">
              <w:rPr>
                <w:color w:val="000000" w:themeColor="text1"/>
                <w:sz w:val="24"/>
                <w:szCs w:val="24"/>
              </w:rPr>
              <w:t>(</w:t>
            </w:r>
            <w:r w:rsidR="00934482" w:rsidRPr="00934482">
              <w:rPr>
                <w:i/>
                <w:color w:val="000000" w:themeColor="text1"/>
                <w:sz w:val="24"/>
                <w:szCs w:val="24"/>
              </w:rPr>
              <w:t>Museums for Education and Research</w:t>
            </w:r>
            <w:r w:rsidR="00F1194B" w:rsidRPr="0034360D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163E5" w:rsidRPr="0034360D" w:rsidTr="0074792F">
        <w:trPr>
          <w:trHeight w:val="109"/>
        </w:trPr>
        <w:tc>
          <w:tcPr>
            <w:tcW w:w="857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163E5" w:rsidRPr="0034360D" w:rsidRDefault="000163E5" w:rsidP="006C07FB">
            <w:pPr>
              <w:shd w:val="clear" w:color="auto" w:fill="FFFFFF"/>
              <w:spacing w:after="0" w:line="240" w:lineRule="auto"/>
              <w:rPr>
                <w:rFonts w:cs="Arial"/>
                <w:noProof/>
                <w:color w:val="000000" w:themeColor="text1"/>
                <w:lang w:eastAsia="hr-HR"/>
              </w:rPr>
            </w:pPr>
          </w:p>
        </w:tc>
      </w:tr>
      <w:tr w:rsidR="000163E5" w:rsidRPr="0034360D" w:rsidTr="0074792F">
        <w:trPr>
          <w:trHeight w:val="143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F1194B" w:rsidRPr="0034360D" w:rsidRDefault="00F1194B" w:rsidP="006C07FB">
            <w:pPr>
              <w:shd w:val="clear" w:color="auto" w:fill="FFFFFF"/>
              <w:spacing w:after="0" w:line="240" w:lineRule="auto"/>
              <w:rPr>
                <w:rFonts w:cs="Arial"/>
                <w:color w:val="000000" w:themeColor="text1"/>
              </w:rPr>
            </w:pPr>
            <w:r w:rsidRPr="0034360D">
              <w:rPr>
                <w:rFonts w:cs="Arial"/>
                <w:color w:val="000000" w:themeColor="text1"/>
              </w:rPr>
              <w:t>Muzej:</w:t>
            </w:r>
          </w:p>
          <w:p w:rsidR="00AA1EB2" w:rsidRPr="0034360D" w:rsidRDefault="000163E5" w:rsidP="00F1194B">
            <w:pPr>
              <w:shd w:val="clear" w:color="auto" w:fill="FFFFFF"/>
              <w:spacing w:after="0" w:line="240" w:lineRule="auto"/>
              <w:rPr>
                <w:rFonts w:cs="Arial"/>
                <w:color w:val="000000" w:themeColor="text1"/>
              </w:rPr>
            </w:pPr>
            <w:r w:rsidRPr="0034360D">
              <w:rPr>
                <w:rFonts w:cs="Arial"/>
                <w:color w:val="000000" w:themeColor="text1"/>
              </w:rPr>
              <w:t>A</w:t>
            </w:r>
            <w:r w:rsidR="00F1194B" w:rsidRPr="0034360D">
              <w:rPr>
                <w:rFonts w:cs="Arial"/>
                <w:color w:val="000000" w:themeColor="text1"/>
              </w:rPr>
              <w:t>dresa</w:t>
            </w:r>
            <w:r w:rsidRPr="0034360D">
              <w:rPr>
                <w:rFonts w:cs="Arial"/>
                <w:color w:val="000000" w:themeColor="text1"/>
              </w:rPr>
              <w:t>:</w:t>
            </w:r>
            <w:r w:rsidR="0040521F" w:rsidRPr="0034360D">
              <w:rPr>
                <w:rFonts w:cs="Arial"/>
                <w:color w:val="000000" w:themeColor="text1"/>
              </w:rPr>
              <w:t xml:space="preserve">  </w:t>
            </w:r>
          </w:p>
        </w:tc>
      </w:tr>
      <w:tr w:rsidR="00113EAE" w:rsidRPr="0034360D" w:rsidTr="0074792F">
        <w:trPr>
          <w:trHeight w:val="150"/>
        </w:trPr>
        <w:tc>
          <w:tcPr>
            <w:tcW w:w="8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113EAE" w:rsidRPr="0034360D" w:rsidRDefault="00113EAE" w:rsidP="00435727">
            <w:pPr>
              <w:shd w:val="clear" w:color="auto" w:fill="FFFFFF"/>
              <w:spacing w:after="0" w:line="240" w:lineRule="auto"/>
              <w:rPr>
                <w:rFonts w:eastAsia="Times New Roman" w:cs="Arial"/>
                <w:bCs/>
                <w:color w:val="000000" w:themeColor="text1"/>
                <w:lang w:eastAsia="hr-HR"/>
              </w:rPr>
            </w:pPr>
          </w:p>
        </w:tc>
      </w:tr>
      <w:tr w:rsidR="00113EAE" w:rsidRPr="0034360D" w:rsidTr="0074792F">
        <w:trPr>
          <w:trHeight w:val="150"/>
        </w:trPr>
        <w:tc>
          <w:tcPr>
            <w:tcW w:w="8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3EAE" w:rsidRPr="0034360D" w:rsidRDefault="00113EAE" w:rsidP="008268E7">
            <w:pPr>
              <w:shd w:val="clear" w:color="auto" w:fill="FFFFFF"/>
              <w:spacing w:after="0" w:line="240" w:lineRule="auto"/>
              <w:rPr>
                <w:rFonts w:eastAsia="Times New Roman" w:cs="Arial"/>
                <w:bCs/>
                <w:color w:val="000000" w:themeColor="text1"/>
                <w:lang w:eastAsia="hr-HR"/>
              </w:rPr>
            </w:pPr>
          </w:p>
        </w:tc>
      </w:tr>
    </w:tbl>
    <w:p w:rsidR="00F1194B" w:rsidRPr="0034360D" w:rsidRDefault="00F1194B" w:rsidP="0034360D">
      <w:pPr>
        <w:shd w:val="clear" w:color="auto" w:fill="FFFFFF"/>
        <w:spacing w:after="0" w:line="240" w:lineRule="auto"/>
        <w:rPr>
          <w:rFonts w:cs="Arial"/>
          <w:color w:val="000000" w:themeColor="text1"/>
          <w:sz w:val="18"/>
          <w:szCs w:val="18"/>
        </w:rPr>
      </w:pP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71"/>
      </w:tblGrid>
      <w:tr w:rsidR="00F1194B" w:rsidRPr="0034360D" w:rsidTr="00F1051F">
        <w:trPr>
          <w:trHeight w:val="143"/>
        </w:trPr>
        <w:tc>
          <w:tcPr>
            <w:tcW w:w="8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F1194B" w:rsidRPr="0034360D" w:rsidRDefault="00F1194B" w:rsidP="00F1194B">
            <w:pPr>
              <w:shd w:val="clear" w:color="auto" w:fill="FFFFFF"/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34360D">
              <w:rPr>
                <w:rFonts w:cs="Arial"/>
                <w:color w:val="000000" w:themeColor="text1"/>
              </w:rPr>
              <w:t>Naslov projekta / događanja:</w:t>
            </w:r>
          </w:p>
          <w:p w:rsidR="00F1194B" w:rsidRPr="0034360D" w:rsidRDefault="00F1194B" w:rsidP="00F1194B">
            <w:pPr>
              <w:shd w:val="clear" w:color="auto" w:fill="FFFFFF"/>
              <w:spacing w:after="0" w:line="240" w:lineRule="auto"/>
              <w:jc w:val="both"/>
              <w:rPr>
                <w:rFonts w:cs="Arial"/>
                <w:noProof/>
                <w:color w:val="000000" w:themeColor="text1"/>
                <w:lang w:eastAsia="hr-HR"/>
              </w:rPr>
            </w:pPr>
          </w:p>
        </w:tc>
      </w:tr>
      <w:tr w:rsidR="00F1194B" w:rsidRPr="0034360D" w:rsidTr="00F1051F">
        <w:trPr>
          <w:trHeight w:val="116"/>
        </w:trPr>
        <w:tc>
          <w:tcPr>
            <w:tcW w:w="8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194B" w:rsidRPr="0034360D" w:rsidRDefault="00F1194B" w:rsidP="00F1051F">
            <w:pPr>
              <w:shd w:val="clear" w:color="auto" w:fill="FFFFFF"/>
              <w:spacing w:after="0" w:line="240" w:lineRule="auto"/>
              <w:rPr>
                <w:rFonts w:cs="Arial"/>
                <w:b/>
                <w:color w:val="000000" w:themeColor="text1"/>
              </w:rPr>
            </w:pPr>
          </w:p>
        </w:tc>
      </w:tr>
    </w:tbl>
    <w:p w:rsidR="00F1194B" w:rsidRPr="0034360D" w:rsidRDefault="00F1194B" w:rsidP="0034360D">
      <w:pPr>
        <w:shd w:val="clear" w:color="auto" w:fill="FFFFFF"/>
        <w:spacing w:after="0" w:line="240" w:lineRule="auto"/>
        <w:rPr>
          <w:rFonts w:cs="Arial"/>
          <w:color w:val="000000" w:themeColor="text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3"/>
      </w:tblGrid>
      <w:tr w:rsidR="00F1194B" w:rsidRPr="0034360D" w:rsidTr="00AF5874">
        <w:trPr>
          <w:trHeight w:val="117"/>
        </w:trPr>
        <w:tc>
          <w:tcPr>
            <w:tcW w:w="86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F1194B" w:rsidRPr="0034360D" w:rsidRDefault="00F1194B" w:rsidP="00F1194B">
            <w:pPr>
              <w:shd w:val="clear" w:color="auto" w:fill="FFFFFF"/>
              <w:spacing w:after="0" w:line="240" w:lineRule="auto"/>
              <w:rPr>
                <w:rFonts w:cs="Arial"/>
                <w:b/>
                <w:color w:val="000000" w:themeColor="text1"/>
              </w:rPr>
            </w:pPr>
            <w:r w:rsidRPr="0034360D">
              <w:rPr>
                <w:rFonts w:cs="Arial"/>
                <w:color w:val="000000" w:themeColor="text1"/>
              </w:rPr>
              <w:t xml:space="preserve">Suorganizator/i: </w:t>
            </w:r>
          </w:p>
        </w:tc>
      </w:tr>
      <w:tr w:rsidR="00F1194B" w:rsidRPr="0034360D" w:rsidTr="00AF5874">
        <w:trPr>
          <w:trHeight w:val="74"/>
        </w:trPr>
        <w:tc>
          <w:tcPr>
            <w:tcW w:w="86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194B" w:rsidRPr="0034360D" w:rsidRDefault="00F1194B" w:rsidP="00F1051F">
            <w:pPr>
              <w:shd w:val="clear" w:color="auto" w:fill="FFFFFF"/>
              <w:spacing w:after="0" w:line="240" w:lineRule="auto"/>
              <w:rPr>
                <w:rFonts w:cs="Arial"/>
                <w:b/>
                <w:color w:val="000000" w:themeColor="text1"/>
              </w:rPr>
            </w:pPr>
          </w:p>
        </w:tc>
      </w:tr>
      <w:tr w:rsidR="00F1194B" w:rsidRPr="0034360D" w:rsidTr="00AF5874">
        <w:trPr>
          <w:trHeight w:val="240"/>
        </w:trPr>
        <w:tc>
          <w:tcPr>
            <w:tcW w:w="861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F1194B" w:rsidRDefault="00F1194B" w:rsidP="00F1051F">
            <w:pPr>
              <w:shd w:val="clear" w:color="auto" w:fill="FFFFFF"/>
              <w:spacing w:after="0" w:line="240" w:lineRule="auto"/>
              <w:rPr>
                <w:rFonts w:cs="Arial"/>
                <w:color w:val="000000" w:themeColor="text1"/>
              </w:rPr>
            </w:pPr>
            <w:r w:rsidRPr="0034360D">
              <w:rPr>
                <w:rFonts w:cs="Arial"/>
                <w:color w:val="000000" w:themeColor="text1"/>
              </w:rPr>
              <w:t xml:space="preserve">Autor-i/voditelj-i:  </w:t>
            </w:r>
          </w:p>
          <w:p w:rsidR="00934482" w:rsidRPr="0034360D" w:rsidRDefault="00934482" w:rsidP="00F1051F">
            <w:pPr>
              <w:shd w:val="clear" w:color="auto" w:fill="FFFFFF"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</w:tbl>
    <w:p w:rsidR="00F1194B" w:rsidRDefault="00F1194B" w:rsidP="000F09A6">
      <w:pPr>
        <w:shd w:val="clear" w:color="auto" w:fill="FFFFFF"/>
        <w:spacing w:after="0" w:line="240" w:lineRule="auto"/>
        <w:rPr>
          <w:rFonts w:cs="Arial"/>
          <w:color w:val="000000" w:themeColor="text1"/>
        </w:rPr>
      </w:pPr>
    </w:p>
    <w:tbl>
      <w:tblPr>
        <w:tblW w:w="8571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Look w:val="04A0"/>
      </w:tblPr>
      <w:tblGrid>
        <w:gridCol w:w="8571"/>
      </w:tblGrid>
      <w:tr w:rsidR="0034360D" w:rsidRPr="0034360D" w:rsidTr="000F09A6">
        <w:trPr>
          <w:trHeight w:val="150"/>
        </w:trPr>
        <w:tc>
          <w:tcPr>
            <w:tcW w:w="8571" w:type="dxa"/>
            <w:shd w:val="clear" w:color="auto" w:fill="F2F2F2"/>
            <w:vAlign w:val="center"/>
          </w:tcPr>
          <w:p w:rsidR="0034360D" w:rsidRPr="0034360D" w:rsidRDefault="0034360D" w:rsidP="00F1051F">
            <w:pPr>
              <w:shd w:val="clear" w:color="auto" w:fill="FFFFFF"/>
              <w:spacing w:after="0" w:line="240" w:lineRule="auto"/>
              <w:rPr>
                <w:rFonts w:eastAsia="Times New Roman" w:cs="Arial"/>
                <w:bCs/>
                <w:color w:val="000000" w:themeColor="text1"/>
                <w:lang w:eastAsia="hr-HR"/>
              </w:rPr>
            </w:pPr>
            <w:r w:rsidRPr="0034360D">
              <w:rPr>
                <w:rFonts w:eastAsia="Times New Roman" w:cs="Arial"/>
                <w:bCs/>
                <w:color w:val="000000" w:themeColor="text1"/>
                <w:lang w:eastAsia="hr-HR"/>
              </w:rPr>
              <w:t>Datum događanja:</w:t>
            </w:r>
          </w:p>
          <w:p w:rsidR="000F09A6" w:rsidRPr="0034360D" w:rsidRDefault="000F09A6" w:rsidP="000F09A6">
            <w:pPr>
              <w:shd w:val="clear" w:color="auto" w:fill="FFFFFF"/>
              <w:spacing w:after="0" w:line="240" w:lineRule="auto"/>
              <w:rPr>
                <w:rFonts w:eastAsia="Times New Roman" w:cs="Arial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hr-HR"/>
              </w:rPr>
              <w:t>Mjesto doga</w:t>
            </w:r>
            <w:r w:rsidRPr="0034360D">
              <w:rPr>
                <w:rFonts w:eastAsia="Times New Roman" w:cs="Arial"/>
                <w:bCs/>
                <w:color w:val="000000" w:themeColor="text1"/>
                <w:lang w:eastAsia="hr-HR"/>
              </w:rPr>
              <w:t>đanja:</w:t>
            </w:r>
            <w:r>
              <w:rPr>
                <w:rFonts w:eastAsia="Times New Roman" w:cs="Arial"/>
                <w:bCs/>
                <w:color w:val="000000" w:themeColor="text1"/>
                <w:lang w:eastAsia="hr-HR"/>
              </w:rPr>
              <w:t xml:space="preserve"> </w:t>
            </w:r>
          </w:p>
          <w:p w:rsidR="000F09A6" w:rsidRPr="0034360D" w:rsidRDefault="000F09A6" w:rsidP="000F09A6">
            <w:pPr>
              <w:shd w:val="clear" w:color="auto" w:fill="FFFFFF"/>
              <w:spacing w:after="0" w:line="240" w:lineRule="auto"/>
              <w:rPr>
                <w:rFonts w:eastAsia="Times New Roman" w:cs="Arial"/>
                <w:bCs/>
                <w:color w:val="000000" w:themeColor="text1"/>
                <w:lang w:eastAsia="hr-HR"/>
              </w:rPr>
            </w:pPr>
          </w:p>
          <w:p w:rsidR="0034360D" w:rsidRPr="0034360D" w:rsidRDefault="0034360D" w:rsidP="00F1051F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 w:themeColor="text1"/>
                <w:lang w:eastAsia="hr-HR"/>
              </w:rPr>
            </w:pPr>
          </w:p>
        </w:tc>
      </w:tr>
    </w:tbl>
    <w:p w:rsidR="0034360D" w:rsidRPr="0094172B" w:rsidRDefault="0034360D" w:rsidP="000F09A6">
      <w:pPr>
        <w:shd w:val="clear" w:color="auto" w:fill="FFFFFF"/>
        <w:spacing w:after="0" w:line="240" w:lineRule="auto"/>
        <w:rPr>
          <w:rFonts w:cs="Arial"/>
          <w:color w:val="000000" w:themeColor="text1"/>
        </w:rPr>
      </w:pP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71"/>
      </w:tblGrid>
      <w:tr w:rsidR="000F09A6" w:rsidRPr="0094172B" w:rsidTr="000F09A6">
        <w:trPr>
          <w:trHeight w:val="95"/>
        </w:trPr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09A6" w:rsidRPr="0094172B" w:rsidRDefault="00934482" w:rsidP="009041AC">
            <w:pPr>
              <w:shd w:val="clear" w:color="auto" w:fill="FFFFFF"/>
              <w:spacing w:after="0" w:line="240" w:lineRule="auto"/>
              <w:rPr>
                <w:rFonts w:eastAsia="Times New Roman" w:cs="Arial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hr-HR"/>
              </w:rPr>
              <w:t>Online</w:t>
            </w:r>
            <w:r w:rsidR="000F09A6" w:rsidRPr="0094172B">
              <w:rPr>
                <w:rFonts w:eastAsia="Times New Roman" w:cs="Arial"/>
                <w:bCs/>
                <w:color w:val="000000" w:themeColor="text1"/>
                <w:lang w:eastAsia="hr-HR"/>
              </w:rPr>
              <w:t xml:space="preserve"> sadržaj</w:t>
            </w:r>
            <w:r w:rsidR="009041AC">
              <w:rPr>
                <w:rFonts w:eastAsia="Times New Roman" w:cs="Arial"/>
                <w:bCs/>
                <w:color w:val="000000" w:themeColor="text1"/>
                <w:lang w:eastAsia="hr-HR"/>
              </w:rPr>
              <w:t>i (web, društvene mreže):</w:t>
            </w:r>
            <w:r w:rsidR="0094172B" w:rsidRPr="0094172B">
              <w:rPr>
                <w:rFonts w:eastAsia="Times New Roman" w:cs="Arial"/>
                <w:bCs/>
                <w:color w:val="000000" w:themeColor="text1"/>
                <w:lang w:eastAsia="hr-HR"/>
              </w:rPr>
              <w:t xml:space="preserve"> </w:t>
            </w:r>
          </w:p>
        </w:tc>
      </w:tr>
      <w:tr w:rsidR="000F09A6" w:rsidRPr="0094172B" w:rsidTr="000F09A6">
        <w:trPr>
          <w:trHeight w:val="95"/>
        </w:trPr>
        <w:tc>
          <w:tcPr>
            <w:tcW w:w="8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6" w:rsidRPr="0094172B" w:rsidRDefault="000F09A6" w:rsidP="00F1051F">
            <w:pPr>
              <w:shd w:val="clear" w:color="auto" w:fill="FFFFFF"/>
              <w:spacing w:after="0" w:line="240" w:lineRule="auto"/>
              <w:rPr>
                <w:rFonts w:eastAsia="Times New Roman" w:cs="Arial"/>
                <w:bCs/>
                <w:color w:val="000000" w:themeColor="text1"/>
                <w:lang w:eastAsia="hr-HR"/>
              </w:rPr>
            </w:pPr>
          </w:p>
          <w:p w:rsidR="000F09A6" w:rsidRPr="0094172B" w:rsidRDefault="000F09A6" w:rsidP="00F1051F">
            <w:pPr>
              <w:shd w:val="clear" w:color="auto" w:fill="FFFFFF"/>
              <w:spacing w:after="0" w:line="240" w:lineRule="auto"/>
              <w:rPr>
                <w:rFonts w:eastAsia="Times New Roman" w:cs="Arial"/>
                <w:bCs/>
                <w:color w:val="000000" w:themeColor="text1"/>
                <w:lang w:eastAsia="hr-HR"/>
              </w:rPr>
            </w:pPr>
          </w:p>
        </w:tc>
      </w:tr>
    </w:tbl>
    <w:p w:rsidR="00EA796C" w:rsidRDefault="00EA796C"/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71"/>
      </w:tblGrid>
      <w:tr w:rsidR="00EA796C" w:rsidRPr="0034360D" w:rsidTr="00EA796C">
        <w:trPr>
          <w:trHeight w:val="144"/>
        </w:trPr>
        <w:tc>
          <w:tcPr>
            <w:tcW w:w="8571" w:type="dxa"/>
            <w:shd w:val="clear" w:color="auto" w:fill="F2F2F2"/>
            <w:vAlign w:val="center"/>
            <w:hideMark/>
          </w:tcPr>
          <w:p w:rsidR="00EA796C" w:rsidRPr="0034360D" w:rsidRDefault="00EA796C" w:rsidP="00EA796C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 w:themeColor="text1"/>
                <w:lang w:eastAsia="hr-HR"/>
              </w:rPr>
            </w:pPr>
          </w:p>
          <w:p w:rsidR="00EA796C" w:rsidRPr="0034360D" w:rsidRDefault="009041AC" w:rsidP="00EA796C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 w:themeColor="text1"/>
                <w:lang w:eastAsia="hr-HR"/>
              </w:rPr>
            </w:pPr>
            <w:r>
              <w:rPr>
                <w:rFonts w:eastAsia="Times New Roman" w:cs="Arial"/>
                <w:color w:val="000000" w:themeColor="text1"/>
                <w:lang w:eastAsia="hr-HR"/>
              </w:rPr>
              <w:t>Kratki o</w:t>
            </w:r>
            <w:r w:rsidR="00EA796C" w:rsidRPr="0034360D">
              <w:rPr>
                <w:rFonts w:eastAsia="Times New Roman" w:cs="Arial"/>
                <w:color w:val="000000" w:themeColor="text1"/>
                <w:lang w:eastAsia="hr-HR"/>
              </w:rPr>
              <w:t>pis</w:t>
            </w:r>
            <w:r>
              <w:rPr>
                <w:rFonts w:eastAsia="Times New Roman" w:cs="Arial"/>
                <w:color w:val="000000" w:themeColor="text1"/>
                <w:lang w:eastAsia="hr-HR"/>
              </w:rPr>
              <w:t xml:space="preserve"> programa</w:t>
            </w:r>
            <w:r w:rsidR="00EA796C" w:rsidRPr="0034360D">
              <w:rPr>
                <w:rFonts w:eastAsia="Times New Roman" w:cs="Arial"/>
                <w:color w:val="000000" w:themeColor="text1"/>
                <w:lang w:eastAsia="hr-HR"/>
              </w:rPr>
              <w:t xml:space="preserve">: </w:t>
            </w:r>
          </w:p>
          <w:p w:rsidR="00EA796C" w:rsidRPr="0034360D" w:rsidRDefault="00EA796C" w:rsidP="00EA796C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 w:themeColor="text1"/>
                <w:lang w:eastAsia="hr-HR"/>
              </w:rPr>
            </w:pPr>
          </w:p>
        </w:tc>
      </w:tr>
      <w:tr w:rsidR="00EA796C" w:rsidRPr="0034360D" w:rsidTr="00EA796C">
        <w:trPr>
          <w:trHeight w:val="1205"/>
        </w:trPr>
        <w:tc>
          <w:tcPr>
            <w:tcW w:w="8571" w:type="dxa"/>
          </w:tcPr>
          <w:p w:rsidR="00EA796C" w:rsidRPr="0034360D" w:rsidRDefault="00EA796C" w:rsidP="00EA796C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/>
                <w:color w:val="000000" w:themeColor="text1"/>
                <w:lang w:eastAsia="hr-HR"/>
              </w:rPr>
            </w:pPr>
          </w:p>
        </w:tc>
      </w:tr>
      <w:tr w:rsidR="00EA796C" w:rsidRPr="0034360D" w:rsidTr="00EA796C">
        <w:trPr>
          <w:trHeight w:val="1380"/>
        </w:trPr>
        <w:tc>
          <w:tcPr>
            <w:tcW w:w="8571" w:type="dxa"/>
          </w:tcPr>
          <w:p w:rsidR="00EA796C" w:rsidRPr="0034360D" w:rsidRDefault="00EA796C" w:rsidP="00EA796C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/>
                <w:color w:val="000000" w:themeColor="text1"/>
                <w:lang w:eastAsia="hr-HR"/>
              </w:rPr>
            </w:pPr>
          </w:p>
        </w:tc>
      </w:tr>
    </w:tbl>
    <w:p w:rsidR="000F09A6" w:rsidRDefault="000F09A6"/>
    <w:sectPr w:rsidR="000F09A6" w:rsidSect="001B4F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B81" w:rsidRDefault="00581B81" w:rsidP="00040E6F">
      <w:pPr>
        <w:spacing w:after="0" w:line="240" w:lineRule="auto"/>
      </w:pPr>
      <w:r>
        <w:separator/>
      </w:r>
    </w:p>
  </w:endnote>
  <w:endnote w:type="continuationSeparator" w:id="0">
    <w:p w:rsidR="00581B81" w:rsidRDefault="00581B81" w:rsidP="0004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B81" w:rsidRDefault="00581B81" w:rsidP="00040E6F">
      <w:pPr>
        <w:spacing w:after="0" w:line="240" w:lineRule="auto"/>
      </w:pPr>
      <w:r>
        <w:separator/>
      </w:r>
    </w:p>
  </w:footnote>
  <w:footnote w:type="continuationSeparator" w:id="0">
    <w:p w:rsidR="00581B81" w:rsidRDefault="00581B81" w:rsidP="00040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6F" w:rsidRDefault="00C92804" w:rsidP="00040E6F">
    <w:pPr>
      <w:pStyle w:val="Header"/>
      <w:ind w:left="-142"/>
    </w:pPr>
    <w:r>
      <w:rPr>
        <w:noProof/>
        <w:lang w:val="en-GB" w:eastAsia="en-GB"/>
      </w:rPr>
      <w:drawing>
        <wp:inline distT="0" distB="0" distL="0" distR="0">
          <wp:extent cx="748030" cy="462915"/>
          <wp:effectExtent l="19050" t="0" r="0" b="0"/>
          <wp:docPr id="1" name="Picture 1" descr="logo 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40E6F">
      <w:rPr>
        <w:noProof/>
        <w:lang w:eastAsia="hr-HR"/>
      </w:rPr>
      <w:t>Muzejski dokumentacijski centar, Ilica 44/II, 10000 Zagreb</w:t>
    </w:r>
  </w:p>
  <w:p w:rsidR="00040E6F" w:rsidRDefault="00040E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132F2"/>
    <w:multiLevelType w:val="multilevel"/>
    <w:tmpl w:val="EC3A0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0"/>
        </w:tabs>
        <w:ind w:left="5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523"/>
    <w:rsid w:val="00000579"/>
    <w:rsid w:val="00011899"/>
    <w:rsid w:val="000163E5"/>
    <w:rsid w:val="00040E6F"/>
    <w:rsid w:val="00050B5D"/>
    <w:rsid w:val="00065611"/>
    <w:rsid w:val="000F09A6"/>
    <w:rsid w:val="001036A2"/>
    <w:rsid w:val="00113EAE"/>
    <w:rsid w:val="00120011"/>
    <w:rsid w:val="001B22FD"/>
    <w:rsid w:val="001B4F74"/>
    <w:rsid w:val="001D3717"/>
    <w:rsid w:val="001E096B"/>
    <w:rsid w:val="002768BC"/>
    <w:rsid w:val="00280559"/>
    <w:rsid w:val="002E6110"/>
    <w:rsid w:val="002E6644"/>
    <w:rsid w:val="002F24FC"/>
    <w:rsid w:val="00305959"/>
    <w:rsid w:val="00320261"/>
    <w:rsid w:val="0033710A"/>
    <w:rsid w:val="003379E5"/>
    <w:rsid w:val="00340E79"/>
    <w:rsid w:val="0034360D"/>
    <w:rsid w:val="00364523"/>
    <w:rsid w:val="00364767"/>
    <w:rsid w:val="0040521F"/>
    <w:rsid w:val="00424BC9"/>
    <w:rsid w:val="00435727"/>
    <w:rsid w:val="00437955"/>
    <w:rsid w:val="00482B85"/>
    <w:rsid w:val="004B20FF"/>
    <w:rsid w:val="004D3F9C"/>
    <w:rsid w:val="004F275B"/>
    <w:rsid w:val="00581B81"/>
    <w:rsid w:val="005C2C4D"/>
    <w:rsid w:val="005C45C3"/>
    <w:rsid w:val="005D07A0"/>
    <w:rsid w:val="00615BE2"/>
    <w:rsid w:val="00626DB6"/>
    <w:rsid w:val="00660548"/>
    <w:rsid w:val="00684D44"/>
    <w:rsid w:val="006A2E46"/>
    <w:rsid w:val="006B2C97"/>
    <w:rsid w:val="006B6AEB"/>
    <w:rsid w:val="006C07FB"/>
    <w:rsid w:val="006E00E0"/>
    <w:rsid w:val="006F450E"/>
    <w:rsid w:val="0073748D"/>
    <w:rsid w:val="00740E13"/>
    <w:rsid w:val="0074792F"/>
    <w:rsid w:val="007E0041"/>
    <w:rsid w:val="007E06A7"/>
    <w:rsid w:val="007E7FA7"/>
    <w:rsid w:val="008268E7"/>
    <w:rsid w:val="008611B6"/>
    <w:rsid w:val="00865ED6"/>
    <w:rsid w:val="008731B2"/>
    <w:rsid w:val="008A353F"/>
    <w:rsid w:val="008B0CF5"/>
    <w:rsid w:val="008B18D7"/>
    <w:rsid w:val="008F186E"/>
    <w:rsid w:val="008F4D58"/>
    <w:rsid w:val="009041AC"/>
    <w:rsid w:val="009043B6"/>
    <w:rsid w:val="00920439"/>
    <w:rsid w:val="00931252"/>
    <w:rsid w:val="00934482"/>
    <w:rsid w:val="009375D0"/>
    <w:rsid w:val="0094172B"/>
    <w:rsid w:val="00947C9A"/>
    <w:rsid w:val="00992D99"/>
    <w:rsid w:val="00997AD8"/>
    <w:rsid w:val="00AA1EB2"/>
    <w:rsid w:val="00AC7F37"/>
    <w:rsid w:val="00AF5874"/>
    <w:rsid w:val="00AF745E"/>
    <w:rsid w:val="00B321EB"/>
    <w:rsid w:val="00B60449"/>
    <w:rsid w:val="00B81750"/>
    <w:rsid w:val="00BA0C18"/>
    <w:rsid w:val="00BA7B23"/>
    <w:rsid w:val="00BD15DE"/>
    <w:rsid w:val="00BD1E88"/>
    <w:rsid w:val="00BF3E07"/>
    <w:rsid w:val="00C21B26"/>
    <w:rsid w:val="00C44FD8"/>
    <w:rsid w:val="00C53F3B"/>
    <w:rsid w:val="00C819BD"/>
    <w:rsid w:val="00C827DC"/>
    <w:rsid w:val="00C92804"/>
    <w:rsid w:val="00CB5F42"/>
    <w:rsid w:val="00CD07CD"/>
    <w:rsid w:val="00D54E46"/>
    <w:rsid w:val="00D857F5"/>
    <w:rsid w:val="00DC66A2"/>
    <w:rsid w:val="00E12707"/>
    <w:rsid w:val="00E23F1B"/>
    <w:rsid w:val="00EA796C"/>
    <w:rsid w:val="00EB2BD3"/>
    <w:rsid w:val="00EC3553"/>
    <w:rsid w:val="00EC4840"/>
    <w:rsid w:val="00ED5077"/>
    <w:rsid w:val="00F1194B"/>
    <w:rsid w:val="00F255FF"/>
    <w:rsid w:val="00F5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163E5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040E6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40E6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40E6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40E6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0E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cika\Desktop\MDC%20prijavnica%20za%20dan%20muzeja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MDC prijavnica za dan muzeja 2016</Template>
  <TotalTime>15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Toncika</dc:creator>
  <cp:lastModifiedBy>MDC_2</cp:lastModifiedBy>
  <cp:revision>5</cp:revision>
  <cp:lastPrinted>2015-04-07T08:11:00Z</cp:lastPrinted>
  <dcterms:created xsi:type="dcterms:W3CDTF">2022-04-05T09:23:00Z</dcterms:created>
  <dcterms:modified xsi:type="dcterms:W3CDTF">2024-03-05T12:05:00Z</dcterms:modified>
</cp:coreProperties>
</file>